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625F" w14:textId="77777777" w:rsidR="00825E4C" w:rsidRPr="00825E4C" w:rsidRDefault="00825E4C" w:rsidP="00825E4C">
      <w:pPr>
        <w:spacing w:after="0"/>
        <w:jc w:val="right"/>
        <w:rPr>
          <w:rFonts w:ascii="Times New Roman" w:hAnsi="Times New Roman"/>
        </w:rPr>
      </w:pPr>
      <w:r w:rsidRPr="00825E4C">
        <w:rPr>
          <w:rFonts w:ascii="Times New Roman" w:hAnsi="Times New Roman"/>
        </w:rPr>
        <w:tab/>
        <w:t>Приложение</w:t>
      </w:r>
    </w:p>
    <w:p w14:paraId="49F2C69B" w14:textId="77777777" w:rsidR="00825E4C" w:rsidRPr="00825E4C" w:rsidRDefault="00825E4C" w:rsidP="00825E4C">
      <w:pPr>
        <w:spacing w:after="0"/>
        <w:jc w:val="right"/>
        <w:rPr>
          <w:rFonts w:ascii="Times New Roman" w:hAnsi="Times New Roman"/>
        </w:rPr>
      </w:pPr>
      <w:r w:rsidRPr="00825E4C">
        <w:rPr>
          <w:rFonts w:ascii="Times New Roman" w:hAnsi="Times New Roman"/>
        </w:rPr>
        <w:t>к Регламенту административной процедуры,</w:t>
      </w:r>
    </w:p>
    <w:p w14:paraId="01B9F7F6" w14:textId="77777777" w:rsidR="00825E4C" w:rsidRPr="00825E4C" w:rsidRDefault="00825E4C" w:rsidP="00825E4C">
      <w:pPr>
        <w:spacing w:after="0"/>
        <w:jc w:val="right"/>
        <w:rPr>
          <w:rFonts w:ascii="Times New Roman" w:hAnsi="Times New Roman"/>
        </w:rPr>
      </w:pPr>
      <w:r w:rsidRPr="00825E4C">
        <w:rPr>
          <w:rFonts w:ascii="Times New Roman" w:hAnsi="Times New Roman"/>
        </w:rPr>
        <w:t>осуществляемой в отношении субъектов</w:t>
      </w:r>
    </w:p>
    <w:p w14:paraId="566A4F10" w14:textId="77777777" w:rsidR="00825E4C" w:rsidRPr="00825E4C" w:rsidRDefault="00825E4C" w:rsidP="00825E4C">
      <w:pPr>
        <w:spacing w:after="0"/>
        <w:jc w:val="right"/>
        <w:rPr>
          <w:rFonts w:ascii="Times New Roman" w:hAnsi="Times New Roman"/>
        </w:rPr>
      </w:pPr>
      <w:r w:rsidRPr="00825E4C">
        <w:rPr>
          <w:rFonts w:ascii="Times New Roman" w:hAnsi="Times New Roman"/>
        </w:rPr>
        <w:t>хозяйствования, по подпункту 8.13.2</w:t>
      </w:r>
    </w:p>
    <w:p w14:paraId="47680995" w14:textId="77777777" w:rsidR="00825E4C" w:rsidRPr="00825E4C" w:rsidRDefault="00825E4C" w:rsidP="00825E4C">
      <w:pPr>
        <w:spacing w:after="0"/>
        <w:jc w:val="right"/>
        <w:rPr>
          <w:rFonts w:ascii="Times New Roman" w:hAnsi="Times New Roman"/>
        </w:rPr>
      </w:pPr>
      <w:r w:rsidRPr="00825E4C">
        <w:rPr>
          <w:rFonts w:ascii="Times New Roman" w:hAnsi="Times New Roman"/>
        </w:rPr>
        <w:t>«Продление действия разрешения</w:t>
      </w:r>
    </w:p>
    <w:p w14:paraId="7D4471C4" w14:textId="77777777" w:rsidR="00825E4C" w:rsidRPr="00825E4C" w:rsidRDefault="00825E4C" w:rsidP="00825E4C">
      <w:pPr>
        <w:spacing w:after="0"/>
        <w:jc w:val="right"/>
        <w:rPr>
          <w:rFonts w:ascii="Times New Roman" w:hAnsi="Times New Roman"/>
        </w:rPr>
      </w:pPr>
      <w:r w:rsidRPr="00825E4C">
        <w:rPr>
          <w:rFonts w:ascii="Times New Roman" w:hAnsi="Times New Roman"/>
        </w:rPr>
        <w:t>на размещение средства наружной рекламы»</w:t>
      </w:r>
    </w:p>
    <w:p w14:paraId="45CD67D6" w14:textId="77777777" w:rsidR="00825E4C" w:rsidRPr="00825E4C" w:rsidRDefault="00825E4C" w:rsidP="00825E4C">
      <w:pPr>
        <w:spacing w:after="0"/>
        <w:jc w:val="right"/>
        <w:rPr>
          <w:rFonts w:ascii="Times New Roman" w:hAnsi="Times New Roman"/>
        </w:rPr>
      </w:pPr>
      <w:r w:rsidRPr="00825E4C">
        <w:rPr>
          <w:rFonts w:ascii="Times New Roman" w:hAnsi="Times New Roman"/>
        </w:rPr>
        <w:t xml:space="preserve">(в редакции постановления </w:t>
      </w:r>
    </w:p>
    <w:p w14:paraId="74154B7D" w14:textId="77777777" w:rsidR="00825E4C" w:rsidRPr="00825E4C" w:rsidRDefault="00825E4C" w:rsidP="00825E4C">
      <w:pPr>
        <w:spacing w:after="0"/>
        <w:jc w:val="right"/>
        <w:rPr>
          <w:rFonts w:ascii="Times New Roman" w:hAnsi="Times New Roman"/>
        </w:rPr>
      </w:pPr>
      <w:r w:rsidRPr="00825E4C">
        <w:rPr>
          <w:rFonts w:ascii="Times New Roman" w:hAnsi="Times New Roman"/>
        </w:rPr>
        <w:t>Министерства антимонопольного</w:t>
      </w:r>
    </w:p>
    <w:p w14:paraId="6FFDF6F0" w14:textId="77777777" w:rsidR="00825E4C" w:rsidRPr="00825E4C" w:rsidRDefault="00825E4C" w:rsidP="00825E4C">
      <w:pPr>
        <w:spacing w:after="0"/>
        <w:jc w:val="right"/>
        <w:rPr>
          <w:rFonts w:ascii="Times New Roman" w:hAnsi="Times New Roman"/>
        </w:rPr>
      </w:pPr>
      <w:r w:rsidRPr="00825E4C">
        <w:rPr>
          <w:rFonts w:ascii="Times New Roman" w:hAnsi="Times New Roman"/>
        </w:rPr>
        <w:t xml:space="preserve">регулирования и торговли </w:t>
      </w:r>
    </w:p>
    <w:p w14:paraId="7CF75131" w14:textId="77777777" w:rsidR="00825E4C" w:rsidRPr="00825E4C" w:rsidRDefault="00825E4C" w:rsidP="00825E4C">
      <w:pPr>
        <w:spacing w:after="0"/>
        <w:jc w:val="right"/>
        <w:rPr>
          <w:rFonts w:ascii="Times New Roman" w:hAnsi="Times New Roman"/>
        </w:rPr>
      </w:pPr>
      <w:r w:rsidRPr="00825E4C">
        <w:rPr>
          <w:rFonts w:ascii="Times New Roman" w:hAnsi="Times New Roman"/>
        </w:rPr>
        <w:t xml:space="preserve">Республики Беларусь </w:t>
      </w:r>
    </w:p>
    <w:p w14:paraId="36F2B651" w14:textId="77777777" w:rsidR="00825E4C" w:rsidRPr="00825E4C" w:rsidRDefault="00825E4C" w:rsidP="00825E4C">
      <w:pPr>
        <w:spacing w:after="0"/>
        <w:jc w:val="right"/>
        <w:rPr>
          <w:rFonts w:ascii="Times New Roman" w:hAnsi="Times New Roman"/>
        </w:rPr>
      </w:pPr>
      <w:r w:rsidRPr="00825E4C">
        <w:rPr>
          <w:rFonts w:ascii="Times New Roman" w:hAnsi="Times New Roman"/>
        </w:rPr>
        <w:t xml:space="preserve">10.06.2024 № 40) </w:t>
      </w:r>
    </w:p>
    <w:p w14:paraId="18492276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 xml:space="preserve"> </w:t>
      </w:r>
    </w:p>
    <w:p w14:paraId="48BBC4F6" w14:textId="77777777" w:rsidR="00825E4C" w:rsidRPr="00825E4C" w:rsidRDefault="00825E4C" w:rsidP="00825E4C">
      <w:pPr>
        <w:jc w:val="right"/>
        <w:rPr>
          <w:rFonts w:ascii="Times New Roman" w:hAnsi="Times New Roman"/>
        </w:rPr>
      </w:pPr>
      <w:r w:rsidRPr="00825E4C">
        <w:rPr>
          <w:rFonts w:ascii="Times New Roman" w:hAnsi="Times New Roman"/>
        </w:rPr>
        <w:t>Форма</w:t>
      </w:r>
    </w:p>
    <w:p w14:paraId="667FDEC4" w14:textId="77777777" w:rsidR="00825E4C" w:rsidRPr="00825E4C" w:rsidRDefault="00825E4C" w:rsidP="00825E4C">
      <w:pPr>
        <w:tabs>
          <w:tab w:val="left" w:pos="7245"/>
        </w:tabs>
        <w:jc w:val="right"/>
        <w:rPr>
          <w:rFonts w:ascii="Times New Roman" w:hAnsi="Times New Roman"/>
        </w:rPr>
      </w:pPr>
      <w:r w:rsidRPr="00825E4C">
        <w:rPr>
          <w:rFonts w:ascii="Times New Roman" w:hAnsi="Times New Roman"/>
        </w:rPr>
        <w:t xml:space="preserve"> __________________________________________</w:t>
      </w:r>
    </w:p>
    <w:p w14:paraId="5291F765" w14:textId="77777777" w:rsidR="00825E4C" w:rsidRPr="00825E4C" w:rsidRDefault="00825E4C" w:rsidP="00825E4C">
      <w:pPr>
        <w:spacing w:after="0"/>
        <w:jc w:val="right"/>
        <w:rPr>
          <w:rFonts w:ascii="Times New Roman" w:hAnsi="Times New Roman"/>
          <w:sz w:val="20"/>
          <w:szCs w:val="20"/>
          <w:lang w:val="ru-RU"/>
        </w:rPr>
      </w:pPr>
      <w:r w:rsidRPr="00825E4C">
        <w:rPr>
          <w:rFonts w:ascii="Times New Roman" w:hAnsi="Times New Roman"/>
        </w:rPr>
        <w:t>(</w:t>
      </w:r>
      <w:r w:rsidRPr="00825E4C">
        <w:rPr>
          <w:rFonts w:ascii="Times New Roman" w:hAnsi="Times New Roman"/>
          <w:sz w:val="20"/>
          <w:szCs w:val="20"/>
        </w:rPr>
        <w:t>наименование местного исполнительного и распорядительного органа,</w:t>
      </w:r>
    </w:p>
    <w:p w14:paraId="44CCB0A3" w14:textId="77777777" w:rsidR="00825E4C" w:rsidRPr="00825E4C" w:rsidRDefault="00825E4C" w:rsidP="00825E4C">
      <w:pPr>
        <w:spacing w:after="0"/>
        <w:jc w:val="right"/>
        <w:rPr>
          <w:rFonts w:ascii="Times New Roman" w:hAnsi="Times New Roman"/>
          <w:sz w:val="20"/>
          <w:szCs w:val="20"/>
          <w:lang w:val="ru-RU"/>
        </w:rPr>
      </w:pPr>
      <w:r w:rsidRPr="00825E4C">
        <w:rPr>
          <w:rFonts w:ascii="Times New Roman" w:hAnsi="Times New Roman"/>
          <w:sz w:val="20"/>
          <w:szCs w:val="20"/>
        </w:rPr>
        <w:t xml:space="preserve"> государственное учреждение «Администрация Китайско-Белорусского</w:t>
      </w:r>
    </w:p>
    <w:p w14:paraId="7BA139F9" w14:textId="77777777" w:rsidR="00825E4C" w:rsidRPr="00825E4C" w:rsidRDefault="00825E4C" w:rsidP="00825E4C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825E4C">
        <w:rPr>
          <w:rFonts w:ascii="Times New Roman" w:hAnsi="Times New Roman"/>
          <w:sz w:val="20"/>
          <w:szCs w:val="20"/>
        </w:rPr>
        <w:t xml:space="preserve"> индустриального парка «Великий камень»)</w:t>
      </w:r>
    </w:p>
    <w:p w14:paraId="733A00B6" w14:textId="77777777" w:rsidR="00825E4C" w:rsidRPr="00825E4C" w:rsidRDefault="00825E4C" w:rsidP="00825E4C">
      <w:pPr>
        <w:jc w:val="center"/>
        <w:rPr>
          <w:rFonts w:ascii="Times New Roman" w:hAnsi="Times New Roman"/>
        </w:rPr>
      </w:pPr>
      <w:r w:rsidRPr="00825E4C">
        <w:rPr>
          <w:rFonts w:ascii="Times New Roman" w:hAnsi="Times New Roman"/>
        </w:rPr>
        <w:t>ЗАЯВЛЕНИЕ</w:t>
      </w:r>
    </w:p>
    <w:p w14:paraId="133A3EAE" w14:textId="77777777" w:rsidR="00825E4C" w:rsidRPr="00825E4C" w:rsidRDefault="00825E4C" w:rsidP="00825E4C">
      <w:pPr>
        <w:jc w:val="center"/>
        <w:rPr>
          <w:rFonts w:ascii="Times New Roman" w:hAnsi="Times New Roman"/>
        </w:rPr>
      </w:pPr>
      <w:r w:rsidRPr="00825E4C">
        <w:rPr>
          <w:rFonts w:ascii="Times New Roman" w:hAnsi="Times New Roman"/>
        </w:rPr>
        <w:t>на продление действия разрешения на размещение средства наружной рекламы</w:t>
      </w:r>
    </w:p>
    <w:p w14:paraId="3C8356BA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Сведения о рекламораспространителе:</w:t>
      </w:r>
    </w:p>
    <w:p w14:paraId="15A2FC48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14:paraId="28B52069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учетный номер плательщика _______________________________________________</w:t>
      </w:r>
    </w:p>
    <w:p w14:paraId="47A93635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место нахождения (место жительства или место пребывания) ____________________</w:t>
      </w:r>
    </w:p>
    <w:p w14:paraId="419175D5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_____________________________________________________________________________</w:t>
      </w:r>
    </w:p>
    <w:p w14:paraId="04623969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номер контактного телефона (код) __________________________________________</w:t>
      </w:r>
    </w:p>
    <w:p w14:paraId="47411A21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организация, индивидуальный предприниматель (нужное подчеркнуть);</w:t>
      </w:r>
    </w:p>
    <w:p w14:paraId="27944B8A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оператор наружной рекламы (да/нет) ________________________________________</w:t>
      </w:r>
    </w:p>
    <w:p w14:paraId="7F22C804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Сведения о собственнике имущества (уполномоченном лице), предоставляемого для размещения средства наружной рекламы:</w:t>
      </w:r>
    </w:p>
    <w:p w14:paraId="74604E51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14:paraId="2DA965D9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учетный номер плательщика _______________________________________________</w:t>
      </w:r>
    </w:p>
    <w:p w14:paraId="56B50960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место нахождения (место жительства или место пребывания) ___________________</w:t>
      </w:r>
    </w:p>
    <w:p w14:paraId="7A359604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_____________________________________________________________________________</w:t>
      </w:r>
    </w:p>
    <w:p w14:paraId="74C9181A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номер контактного телефона (код) __________________________________________</w:t>
      </w:r>
    </w:p>
    <w:p w14:paraId="61AE9900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имущество, предоставляемое для размещения средства наружной рекламы, находится в республиканской, коммунальной и (или) частной собственности (нужное подчеркнуть).</w:t>
      </w:r>
    </w:p>
    <w:p w14:paraId="02308313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Сведения о средстве наружной рекламы:</w:t>
      </w:r>
    </w:p>
    <w:p w14:paraId="1A211CDD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вид средства наружной рекламы ____________________________________________</w:t>
      </w:r>
    </w:p>
    <w:p w14:paraId="035CFD2B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lastRenderedPageBreak/>
        <w:t>адрес (адресные ориентиры) места размещения средства наружной рекламы _____________________________________________________________________________</w:t>
      </w:r>
    </w:p>
    <w:p w14:paraId="21690B8D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_____________________________________________________________________________</w:t>
      </w:r>
    </w:p>
    <w:p w14:paraId="55ECEB26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площадь рекламного поля (при наличии), кв. метров ___________________________</w:t>
      </w:r>
    </w:p>
    <w:p w14:paraId="7D060337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размещается ли средство наружной рекламы на недвижимых материальных историко-культурных ценностях категории «0», «1», «2» или без категории, их территориях, в том числе на капитальных строениях (зданиях, сооружениях), иных объектах, которые находятся на территории недвижимых материальных историко-культурных ценностей и относятся к исторической застройке (да/нет) _____________________________________</w:t>
      </w:r>
    </w:p>
    <w:p w14:paraId="6AB66331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размещается ли средство наружной рекламы на недвижимых материальных историко-культурных ценностях категории «3», в зонах охраны недвижимых материальных историко-культурных ценностей независимо от их категории (да/нет) _____________________________________________________________________________</w:t>
      </w:r>
    </w:p>
    <w:p w14:paraId="720845B6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Сведения о ранее утвержденном разрешении: _________________________________</w:t>
      </w:r>
    </w:p>
    <w:p w14:paraId="42673B12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номер разрешения ________________________________________________________</w:t>
      </w:r>
    </w:p>
    <w:p w14:paraId="0D52075F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дата утверждения разрешения ______________________________________________</w:t>
      </w:r>
    </w:p>
    <w:p w14:paraId="1EF17538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дата окончания действия разрешения ________________________________________</w:t>
      </w:r>
    </w:p>
    <w:p w14:paraId="302AB78B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_____________________________________________________________________________</w:t>
      </w:r>
    </w:p>
    <w:p w14:paraId="71D00CEF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Сведения о договоре на размещение средства наружной рекламы:</w:t>
      </w:r>
    </w:p>
    <w:p w14:paraId="558D2AED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номер договора __________________________________________________________</w:t>
      </w:r>
    </w:p>
    <w:p w14:paraId="23B4BAEA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дата заключения договора _________________________________________________</w:t>
      </w:r>
    </w:p>
    <w:p w14:paraId="67735D4D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Сведения о внесении платы, взимаемой при осуществлении административной процедуры по продлению действия разрешения, если такая плата внесена посредством использования платежной системы в едином расчетном и информационном пространстве (учетный номер операции (транзакции) или реквизиты документа о плате) _____________________________________________________________________________</w:t>
      </w:r>
    </w:p>
    <w:p w14:paraId="4FCF38F3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К заявлению прилагаются документы на ________ листах:</w:t>
      </w:r>
    </w:p>
    <w:p w14:paraId="5BC8A448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_____________________________________________________________________________</w:t>
      </w:r>
    </w:p>
    <w:p w14:paraId="3B534E79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_____________________________________________________________________________</w:t>
      </w:r>
    </w:p>
    <w:p w14:paraId="05F65C84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_____________________________________________________________________________</w:t>
      </w:r>
    </w:p>
    <w:p w14:paraId="5747DE49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_____________________________________________________________________________</w:t>
      </w:r>
    </w:p>
    <w:p w14:paraId="7B278868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 xml:space="preserve"> </w:t>
      </w:r>
    </w:p>
    <w:p w14:paraId="36A90195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 xml:space="preserve"> </w:t>
      </w:r>
      <w:r w:rsidRPr="00825E4C">
        <w:rPr>
          <w:rFonts w:ascii="Times New Roman" w:hAnsi="Times New Roman"/>
        </w:rPr>
        <w:tab/>
        <w:t xml:space="preserve"> </w:t>
      </w:r>
      <w:r w:rsidRPr="00825E4C">
        <w:rPr>
          <w:rFonts w:ascii="Times New Roman" w:hAnsi="Times New Roman"/>
        </w:rPr>
        <w:tab/>
        <w:t xml:space="preserve"> </w:t>
      </w:r>
    </w:p>
    <w:p w14:paraId="0CAE7817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(подпись)</w:t>
      </w:r>
      <w:r w:rsidRPr="00825E4C">
        <w:rPr>
          <w:rFonts w:ascii="Times New Roman" w:hAnsi="Times New Roman"/>
        </w:rPr>
        <w:tab/>
        <w:t xml:space="preserve"> </w:t>
      </w:r>
      <w:r w:rsidRPr="00825E4C">
        <w:rPr>
          <w:rFonts w:ascii="Times New Roman" w:hAnsi="Times New Roman"/>
        </w:rPr>
        <w:tab/>
        <w:t>(фамилия, инициалы)</w:t>
      </w:r>
    </w:p>
    <w:p w14:paraId="1C41BE5C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 xml:space="preserve"> </w:t>
      </w:r>
    </w:p>
    <w:p w14:paraId="21308526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______________________</w:t>
      </w:r>
    </w:p>
    <w:p w14:paraId="5D70BF58" w14:textId="77777777" w:rsidR="00825E4C" w:rsidRPr="00825E4C" w:rsidRDefault="00825E4C" w:rsidP="00825E4C">
      <w:pPr>
        <w:rPr>
          <w:rFonts w:ascii="Times New Roman" w:hAnsi="Times New Roman"/>
        </w:rPr>
      </w:pPr>
      <w:r w:rsidRPr="00825E4C">
        <w:rPr>
          <w:rFonts w:ascii="Times New Roman" w:hAnsi="Times New Roman"/>
        </w:rPr>
        <w:t>(дата подачи заявления)</w:t>
      </w:r>
    </w:p>
    <w:p w14:paraId="49698A2E" w14:textId="77777777" w:rsidR="00251ED8" w:rsidRDefault="00251ED8"/>
    <w:sectPr w:rsidR="00251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2B"/>
    <w:rsid w:val="00057002"/>
    <w:rsid w:val="00251ED8"/>
    <w:rsid w:val="00302D26"/>
    <w:rsid w:val="004434AF"/>
    <w:rsid w:val="00825E4C"/>
    <w:rsid w:val="008D4AFD"/>
    <w:rsid w:val="00D3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1537"/>
  <w15:chartTrackingRefBased/>
  <w15:docId w15:val="{C54F04CF-9644-45AF-BA5C-7DDECB2F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val="ru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40;&#1055;%20548,%20&#1089;&#1091;&#1073;&#1098;&#1077;&#1090;&#1099;\8.13.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8.13.2</Template>
  <TotalTime>1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2025-10-21T09:21:00Z</dcterms:created>
  <dcterms:modified xsi:type="dcterms:W3CDTF">2025-10-21T09:22:00Z</dcterms:modified>
</cp:coreProperties>
</file>